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8" w:rsidRPr="00EB4B4E" w:rsidRDefault="00DA6C18" w:rsidP="00DA6C18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EB4B4E">
        <w:rPr>
          <w:b/>
          <w:bCs/>
          <w:sz w:val="22"/>
          <w:szCs w:val="22"/>
        </w:rPr>
        <w:t>Załącznik nr 1.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b/>
          <w:bCs/>
          <w:sz w:val="22"/>
          <w:szCs w:val="22"/>
        </w:rPr>
        <w:t xml:space="preserve">FORMULARZ  OFERTOWY  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sz w:val="22"/>
          <w:szCs w:val="22"/>
        </w:rPr>
        <w:t>o warto</w:t>
      </w:r>
      <w:r w:rsidR="00C9558E" w:rsidRPr="00EB4B4E">
        <w:rPr>
          <w:sz w:val="22"/>
          <w:szCs w:val="22"/>
        </w:rPr>
        <w:t>ści nie przekraczającej kwoty 30</w:t>
      </w:r>
      <w:r w:rsidRPr="00EB4B4E">
        <w:rPr>
          <w:sz w:val="22"/>
          <w:szCs w:val="22"/>
        </w:rPr>
        <w:t> 000 euro</w:t>
      </w:r>
      <w:r w:rsidRPr="00EB4B4E">
        <w:rPr>
          <w:b/>
          <w:bCs/>
          <w:sz w:val="22"/>
          <w:szCs w:val="22"/>
        </w:rPr>
        <w:t xml:space="preserve"> </w:t>
      </w:r>
    </w:p>
    <w:p w:rsidR="00DA6C18" w:rsidRPr="00EB4B4E" w:rsidRDefault="00DA6C18" w:rsidP="00DA6C18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EB4B4E">
        <w:rPr>
          <w:i/>
          <w:sz w:val="22"/>
          <w:szCs w:val="22"/>
        </w:rPr>
        <w:t xml:space="preserve">znak sprawy: </w:t>
      </w:r>
      <w:r w:rsidR="00523861">
        <w:rPr>
          <w:i/>
          <w:sz w:val="22"/>
          <w:szCs w:val="22"/>
        </w:rPr>
        <w:t>RCI/20</w:t>
      </w:r>
      <w:r w:rsidR="00FD055B">
        <w:rPr>
          <w:i/>
          <w:sz w:val="22"/>
          <w:szCs w:val="22"/>
        </w:rPr>
        <w:t>20</w:t>
      </w:r>
      <w:r w:rsidR="00523861">
        <w:rPr>
          <w:i/>
          <w:sz w:val="22"/>
          <w:szCs w:val="22"/>
        </w:rPr>
        <w:t>/EL/</w:t>
      </w:r>
      <w:r w:rsidR="00FD055B">
        <w:rPr>
          <w:i/>
          <w:sz w:val="22"/>
          <w:szCs w:val="22"/>
        </w:rPr>
        <w:t>8104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EB4B4E">
        <w:rPr>
          <w:rFonts w:ascii="Times New Roman" w:hAnsi="Times New Roman" w:cs="Times New Roman"/>
          <w:bCs w:val="0"/>
          <w:sz w:val="22"/>
          <w:szCs w:val="22"/>
        </w:rPr>
        <w:t>Nazwa i adres Wykonawcy</w:t>
      </w:r>
      <w:r w:rsidRPr="00EB4B4E"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  <w:t>:………………………………………………………………………………</w:t>
      </w:r>
    </w:p>
    <w:p w:rsidR="00DA6C18" w:rsidRPr="00EB4B4E" w:rsidRDefault="00DA6C18" w:rsidP="00DA6C18">
      <w:pPr>
        <w:rPr>
          <w:color w:val="BFBFBF"/>
          <w:sz w:val="22"/>
          <w:szCs w:val="22"/>
        </w:rPr>
      </w:pPr>
      <w:r w:rsidRPr="00EB4B4E">
        <w:rPr>
          <w:color w:val="BFBFBF"/>
          <w:sz w:val="22"/>
          <w:szCs w:val="22"/>
        </w:rPr>
        <w:t>……………………………………………………………………………………………………………..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4B4E">
        <w:rPr>
          <w:rFonts w:ascii="Times New Roman" w:hAnsi="Times New Roman" w:cs="Times New Roman"/>
          <w:b w:val="0"/>
          <w:sz w:val="22"/>
          <w:szCs w:val="22"/>
        </w:rPr>
        <w:t xml:space="preserve">NIP: </w:t>
      </w:r>
      <w:r w:rsidRPr="00EB4B4E">
        <w:rPr>
          <w:rFonts w:ascii="Times New Roman" w:hAnsi="Times New Roman" w:cs="Times New Roman"/>
          <w:b w:val="0"/>
          <w:color w:val="A6A6A6"/>
          <w:sz w:val="22"/>
          <w:szCs w:val="22"/>
        </w:rPr>
        <w:t>……………………</w:t>
      </w:r>
      <w:r w:rsidRPr="00EB4B4E">
        <w:rPr>
          <w:rFonts w:ascii="Times New Roman" w:hAnsi="Times New Roman" w:cs="Times New Roman"/>
          <w:b w:val="0"/>
          <w:sz w:val="22"/>
          <w:szCs w:val="22"/>
        </w:rPr>
        <w:t xml:space="preserve">  REGON: </w:t>
      </w:r>
      <w:r w:rsidRPr="00EB4B4E">
        <w:rPr>
          <w:rFonts w:ascii="Times New Roman" w:hAnsi="Times New Roman" w:cs="Times New Roman"/>
          <w:b w:val="0"/>
          <w:color w:val="A6A6A6"/>
          <w:sz w:val="22"/>
          <w:szCs w:val="22"/>
        </w:rPr>
        <w:t>……………………………</w:t>
      </w:r>
    </w:p>
    <w:p w:rsidR="00DA6C18" w:rsidRPr="00EB4B4E" w:rsidRDefault="00DA6C18" w:rsidP="00DA6C18">
      <w:pPr>
        <w:rPr>
          <w:sz w:val="22"/>
          <w:szCs w:val="22"/>
        </w:rPr>
      </w:pPr>
      <w:r w:rsidRPr="00EB4B4E">
        <w:rPr>
          <w:sz w:val="22"/>
          <w:szCs w:val="22"/>
        </w:rPr>
        <w:t xml:space="preserve">Nr konta bankowego: </w:t>
      </w:r>
      <w:r w:rsidRPr="00EB4B4E">
        <w:rPr>
          <w:color w:val="A6A6A6"/>
          <w:sz w:val="22"/>
          <w:szCs w:val="22"/>
        </w:rPr>
        <w:t>………………………………………………………………………………………………..</w:t>
      </w:r>
    </w:p>
    <w:p w:rsidR="00DA6C18" w:rsidRPr="00EB4B4E" w:rsidRDefault="00DA6C18" w:rsidP="00DA6C18">
      <w:pPr>
        <w:rPr>
          <w:color w:val="A6A6A6"/>
          <w:sz w:val="22"/>
          <w:szCs w:val="22"/>
        </w:rPr>
      </w:pPr>
      <w:r w:rsidRPr="00EB4B4E">
        <w:rPr>
          <w:sz w:val="22"/>
          <w:szCs w:val="22"/>
        </w:rPr>
        <w:t>tel.:</w:t>
      </w:r>
      <w:r w:rsidRPr="00EB4B4E">
        <w:rPr>
          <w:color w:val="A6A6A6"/>
          <w:sz w:val="22"/>
          <w:szCs w:val="22"/>
        </w:rPr>
        <w:t>………………...………</w:t>
      </w:r>
      <w:r w:rsidRPr="00EB4B4E">
        <w:rPr>
          <w:sz w:val="22"/>
          <w:szCs w:val="22"/>
        </w:rPr>
        <w:t xml:space="preserve">, faks: </w:t>
      </w:r>
      <w:r w:rsidRPr="00EB4B4E">
        <w:rPr>
          <w:color w:val="A6A6A6"/>
          <w:sz w:val="22"/>
          <w:szCs w:val="22"/>
        </w:rPr>
        <w:t>……………….</w:t>
      </w:r>
      <w:r w:rsidRPr="00EB4B4E">
        <w:rPr>
          <w:sz w:val="22"/>
          <w:szCs w:val="22"/>
        </w:rPr>
        <w:t xml:space="preserve"> e-mail: </w:t>
      </w:r>
      <w:r w:rsidRPr="00EB4B4E">
        <w:rPr>
          <w:color w:val="A6A6A6"/>
          <w:sz w:val="22"/>
          <w:szCs w:val="22"/>
        </w:rPr>
        <w:t>……………………………….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EB4B4E">
        <w:rPr>
          <w:sz w:val="22"/>
          <w:szCs w:val="22"/>
        </w:rPr>
        <w:t>Oferujemy  :</w:t>
      </w:r>
    </w:p>
    <w:p w:rsidR="00DA6C18" w:rsidRDefault="00DA6C18" w:rsidP="00523861">
      <w:pPr>
        <w:jc w:val="both"/>
        <w:rPr>
          <w:sz w:val="22"/>
        </w:rPr>
      </w:pPr>
    </w:p>
    <w:tbl>
      <w:tblPr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0"/>
        <w:gridCol w:w="1985"/>
        <w:gridCol w:w="2200"/>
        <w:gridCol w:w="1646"/>
        <w:gridCol w:w="1867"/>
        <w:gridCol w:w="1425"/>
        <w:gridCol w:w="1643"/>
        <w:gridCol w:w="1640"/>
        <w:gridCol w:w="1640"/>
      </w:tblGrid>
      <w:tr w:rsidR="00523861" w:rsidRPr="00523861" w:rsidTr="007B6F1D">
        <w:trPr>
          <w:jc w:val="center"/>
        </w:trPr>
        <w:tc>
          <w:tcPr>
            <w:tcW w:w="178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l.p.</w:t>
            </w:r>
          </w:p>
        </w:tc>
        <w:tc>
          <w:tcPr>
            <w:tcW w:w="681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Lokalizacja WUM</w:t>
            </w:r>
          </w:p>
        </w:tc>
        <w:tc>
          <w:tcPr>
            <w:tcW w:w="755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Wymagana minimalna gwarantowana przepływność łącza (Gbit/s)</w:t>
            </w:r>
          </w:p>
        </w:tc>
        <w:tc>
          <w:tcPr>
            <w:tcW w:w="565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Wymagana minimalna liczba VLANów</w:t>
            </w:r>
          </w:p>
        </w:tc>
        <w:tc>
          <w:tcPr>
            <w:tcW w:w="641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Okres świadczenia usługi (miesięcy)</w:t>
            </w:r>
          </w:p>
        </w:tc>
        <w:tc>
          <w:tcPr>
            <w:tcW w:w="489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Wartość abonamentu netto</w:t>
            </w:r>
          </w:p>
        </w:tc>
        <w:tc>
          <w:tcPr>
            <w:tcW w:w="564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Stawka VAT</w:t>
            </w:r>
          </w:p>
        </w:tc>
        <w:tc>
          <w:tcPr>
            <w:tcW w:w="563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Kwota VAT</w:t>
            </w:r>
          </w:p>
        </w:tc>
        <w:tc>
          <w:tcPr>
            <w:tcW w:w="563" w:type="pct"/>
            <w:vAlign w:val="center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Wartość brutto</w:t>
            </w:r>
          </w:p>
        </w:tc>
      </w:tr>
      <w:tr w:rsidR="00523861" w:rsidRPr="00523861" w:rsidTr="007B6F1D">
        <w:trPr>
          <w:jc w:val="center"/>
        </w:trPr>
        <w:tc>
          <w:tcPr>
            <w:tcW w:w="178" w:type="pct"/>
          </w:tcPr>
          <w:p w:rsidR="00523861" w:rsidRPr="00523861" w:rsidRDefault="00523861" w:rsidP="0052386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Wolska 37</w:t>
            </w:r>
          </w:p>
        </w:tc>
        <w:tc>
          <w:tcPr>
            <w:tcW w:w="75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23%</w:t>
            </w: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</w:tr>
      <w:tr w:rsidR="00523861" w:rsidRPr="00523861" w:rsidTr="007B6F1D">
        <w:trPr>
          <w:jc w:val="center"/>
        </w:trPr>
        <w:tc>
          <w:tcPr>
            <w:tcW w:w="178" w:type="pct"/>
          </w:tcPr>
          <w:p w:rsidR="00523861" w:rsidRPr="00523861" w:rsidRDefault="00523861" w:rsidP="0052386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Litewska 1</w:t>
            </w:r>
            <w:r w:rsidR="007B6F1D">
              <w:rPr>
                <w:sz w:val="20"/>
                <w:szCs w:val="20"/>
              </w:rPr>
              <w:t>6</w:t>
            </w:r>
          </w:p>
        </w:tc>
        <w:tc>
          <w:tcPr>
            <w:tcW w:w="75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:rsidR="00523861" w:rsidRPr="00523861" w:rsidRDefault="00FD055B" w:rsidP="00523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23%</w:t>
            </w: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</w:tr>
      <w:tr w:rsidR="00523861" w:rsidRPr="00523861" w:rsidTr="007B6F1D">
        <w:trPr>
          <w:jc w:val="center"/>
        </w:trPr>
        <w:tc>
          <w:tcPr>
            <w:tcW w:w="178" w:type="pct"/>
          </w:tcPr>
          <w:p w:rsidR="00523861" w:rsidRPr="00523861" w:rsidRDefault="00523861" w:rsidP="0052386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Batalionu Pięść 9</w:t>
            </w:r>
          </w:p>
        </w:tc>
        <w:tc>
          <w:tcPr>
            <w:tcW w:w="75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23%</w:t>
            </w: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</w:tr>
      <w:tr w:rsidR="00523861" w:rsidRPr="00523861" w:rsidTr="007B6F1D">
        <w:trPr>
          <w:jc w:val="center"/>
        </w:trPr>
        <w:tc>
          <w:tcPr>
            <w:tcW w:w="178" w:type="pct"/>
          </w:tcPr>
          <w:p w:rsidR="00523861" w:rsidRPr="00523861" w:rsidRDefault="00523861" w:rsidP="0052386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Karolkowa 84</w:t>
            </w:r>
          </w:p>
        </w:tc>
        <w:tc>
          <w:tcPr>
            <w:tcW w:w="75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23%</w:t>
            </w: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</w:tr>
      <w:tr w:rsidR="00523861" w:rsidRPr="00523861" w:rsidTr="007B6F1D">
        <w:trPr>
          <w:jc w:val="center"/>
        </w:trPr>
        <w:tc>
          <w:tcPr>
            <w:tcW w:w="178" w:type="pct"/>
          </w:tcPr>
          <w:p w:rsidR="00523861" w:rsidRPr="00523861" w:rsidRDefault="00523861" w:rsidP="0052386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Kondratowicza 8</w:t>
            </w:r>
          </w:p>
        </w:tc>
        <w:tc>
          <w:tcPr>
            <w:tcW w:w="75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23%</w:t>
            </w: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</w:tr>
      <w:tr w:rsidR="00523861" w:rsidRPr="00523861" w:rsidTr="007B6F1D">
        <w:trPr>
          <w:jc w:val="center"/>
        </w:trPr>
        <w:tc>
          <w:tcPr>
            <w:tcW w:w="178" w:type="pct"/>
          </w:tcPr>
          <w:p w:rsidR="00523861" w:rsidRPr="00523861" w:rsidRDefault="00523861" w:rsidP="0052386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Stępińska 19</w:t>
            </w:r>
          </w:p>
        </w:tc>
        <w:tc>
          <w:tcPr>
            <w:tcW w:w="75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23%</w:t>
            </w: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</w:tr>
      <w:tr w:rsidR="00523861" w:rsidRPr="00523861" w:rsidTr="007B6F1D">
        <w:trPr>
          <w:jc w:val="center"/>
        </w:trPr>
        <w:tc>
          <w:tcPr>
            <w:tcW w:w="178" w:type="pct"/>
          </w:tcPr>
          <w:p w:rsidR="00523861" w:rsidRPr="00523861" w:rsidRDefault="00523861" w:rsidP="0052386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Erazma Ciołka 27</w:t>
            </w:r>
          </w:p>
        </w:tc>
        <w:tc>
          <w:tcPr>
            <w:tcW w:w="75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23%</w:t>
            </w: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</w:tr>
      <w:tr w:rsidR="00523861" w:rsidRPr="00523861" w:rsidTr="007B6F1D">
        <w:trPr>
          <w:jc w:val="center"/>
        </w:trPr>
        <w:tc>
          <w:tcPr>
            <w:tcW w:w="178" w:type="pct"/>
          </w:tcPr>
          <w:p w:rsidR="00523861" w:rsidRPr="00523861" w:rsidRDefault="00523861" w:rsidP="0052386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Kampus Banacha (Żwirki i Wigury 61)</w:t>
            </w:r>
          </w:p>
        </w:tc>
        <w:tc>
          <w:tcPr>
            <w:tcW w:w="75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180</w:t>
            </w:r>
          </w:p>
        </w:tc>
        <w:tc>
          <w:tcPr>
            <w:tcW w:w="641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  <w:r w:rsidRPr="00523861">
              <w:rPr>
                <w:sz w:val="20"/>
                <w:szCs w:val="20"/>
              </w:rPr>
              <w:t>23%</w:t>
            </w: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23861" w:rsidRPr="00523861" w:rsidRDefault="00523861" w:rsidP="005238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3861" w:rsidRPr="00523861" w:rsidRDefault="00523861" w:rsidP="00523861">
      <w:pPr>
        <w:jc w:val="both"/>
        <w:rPr>
          <w:sz w:val="20"/>
          <w:szCs w:val="20"/>
        </w:rPr>
      </w:pPr>
    </w:p>
    <w:p w:rsidR="00523861" w:rsidRPr="008C2595" w:rsidRDefault="00523861" w:rsidP="00DA6C18">
      <w:pPr>
        <w:ind w:left="720"/>
        <w:jc w:val="both"/>
        <w:rPr>
          <w:sz w:val="22"/>
        </w:rPr>
      </w:pPr>
    </w:p>
    <w:p w:rsidR="00DA6C18" w:rsidRPr="00EB4B4E" w:rsidRDefault="00DA6C18" w:rsidP="00DA6C18">
      <w:pPr>
        <w:spacing w:line="360" w:lineRule="auto"/>
        <w:rPr>
          <w:sz w:val="20"/>
          <w:szCs w:val="20"/>
        </w:rPr>
      </w:pPr>
      <w:r w:rsidRPr="00EB4B4E">
        <w:rPr>
          <w:b/>
          <w:sz w:val="20"/>
          <w:szCs w:val="20"/>
        </w:rPr>
        <w:t xml:space="preserve">wartość brutto ........................zł z VAT   </w:t>
      </w:r>
      <w:r w:rsidRPr="00EB4B4E">
        <w:rPr>
          <w:sz w:val="20"/>
          <w:szCs w:val="20"/>
        </w:rPr>
        <w:t>(słownie:.............................................................)</w:t>
      </w:r>
    </w:p>
    <w:p w:rsidR="00DA6C18" w:rsidRPr="00EB4B4E" w:rsidRDefault="00DA6C18" w:rsidP="00DA6C18">
      <w:pPr>
        <w:spacing w:line="360" w:lineRule="auto"/>
        <w:ind w:left="360"/>
        <w:rPr>
          <w:b/>
          <w:sz w:val="20"/>
          <w:szCs w:val="20"/>
        </w:rPr>
      </w:pPr>
      <w:r w:rsidRPr="00EB4B4E">
        <w:rPr>
          <w:b/>
          <w:sz w:val="20"/>
          <w:szCs w:val="20"/>
        </w:rPr>
        <w:t>Cena  zawiera wszystkie koszty związane z wykonaniem zamówienia.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Arial Unicode MS"/>
          <w:sz w:val="20"/>
          <w:szCs w:val="20"/>
        </w:rPr>
      </w:pPr>
      <w:r w:rsidRPr="00EB4B4E">
        <w:rPr>
          <w:sz w:val="20"/>
          <w:szCs w:val="20"/>
        </w:rPr>
        <w:t xml:space="preserve">Oświadczamy, że zapoznaliśmy się z warunkami określonymi w </w:t>
      </w:r>
      <w:r w:rsidRPr="00EB4B4E">
        <w:rPr>
          <w:rFonts w:eastAsia="Arial Unicode MS"/>
          <w:sz w:val="20"/>
          <w:szCs w:val="20"/>
        </w:rPr>
        <w:t>zaproszeniu do składania ofert cenowych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że uważamy się związani ofertą przez okres 30 dni od ostatecznego terminu składania ofert. 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>Oświadczamy, ze wyrażamy zgodę na 30 dniowy termin płatności, liczony od daty dostawy.</w:t>
      </w:r>
    </w:p>
    <w:p w:rsidR="00DA6C18" w:rsidRPr="007D31BE" w:rsidRDefault="00DA6C18" w:rsidP="007D31B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Akceptujemy formę przekazania informacji o wyniku niniejszego postępowania za pośrednictwem strony internetowej </w:t>
      </w:r>
      <w:r w:rsidR="005B3780">
        <w:rPr>
          <w:sz w:val="20"/>
          <w:szCs w:val="20"/>
        </w:rPr>
        <w:t>it.</w:t>
      </w:r>
      <w:r w:rsidRPr="00EB4B4E">
        <w:rPr>
          <w:sz w:val="20"/>
          <w:szCs w:val="20"/>
        </w:rPr>
        <w:t>w</w:t>
      </w:r>
      <w:r w:rsidR="004F2EB9" w:rsidRPr="00EB4B4E">
        <w:rPr>
          <w:sz w:val="20"/>
          <w:szCs w:val="20"/>
        </w:rPr>
        <w:t>um.edu.pl</w:t>
      </w:r>
    </w:p>
    <w:p w:rsidR="00DA6C18" w:rsidRPr="008C2595" w:rsidRDefault="00DA6C18" w:rsidP="00DA6C18">
      <w:pPr>
        <w:rPr>
          <w:sz w:val="10"/>
        </w:rPr>
      </w:pPr>
    </w:p>
    <w:p w:rsidR="00DA6C18" w:rsidRPr="008C2595" w:rsidRDefault="00DA6C18" w:rsidP="00DA6C18">
      <w:pPr>
        <w:rPr>
          <w:sz w:val="1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 xml:space="preserve">Ofertę składamy na ……….. kolejno zapisanych, ponumerowanych stronach. </w:t>
      </w:r>
    </w:p>
    <w:p w:rsidR="00DA6C18" w:rsidRPr="00EB4B4E" w:rsidRDefault="00DA6C18" w:rsidP="00DA6C18">
      <w:pPr>
        <w:rPr>
          <w:sz w:val="20"/>
          <w:szCs w:val="2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........................................, dnia ........................</w:t>
      </w: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................................................................</w:t>
      </w:r>
    </w:p>
    <w:p w:rsidR="00DA6C18" w:rsidRPr="00EB4B4E" w:rsidRDefault="00DA6C18" w:rsidP="00523861">
      <w:pPr>
        <w:ind w:left="4111"/>
        <w:jc w:val="center"/>
        <w:rPr>
          <w:b/>
          <w:sz w:val="20"/>
          <w:szCs w:val="20"/>
        </w:rPr>
      </w:pPr>
      <w:r w:rsidRPr="00EB4B4E">
        <w:rPr>
          <w:i/>
          <w:iCs/>
          <w:sz w:val="20"/>
          <w:szCs w:val="20"/>
        </w:rPr>
        <w:t>(podpis i pieczęć uprawnionego/nych przedstawicieli Wykonawcy)</w:t>
      </w:r>
    </w:p>
    <w:sectPr w:rsidR="00DA6C18" w:rsidRPr="00EB4B4E" w:rsidSect="00523861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4F" w:rsidRDefault="00DB6C4F" w:rsidP="00790C07">
      <w:r>
        <w:separator/>
      </w:r>
    </w:p>
  </w:endnote>
  <w:endnote w:type="continuationSeparator" w:id="0">
    <w:p w:rsidR="00DB6C4F" w:rsidRDefault="00DB6C4F" w:rsidP="007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4F" w:rsidRDefault="00DB6C4F" w:rsidP="00790C07">
      <w:r>
        <w:separator/>
      </w:r>
    </w:p>
  </w:footnote>
  <w:footnote w:type="continuationSeparator" w:id="0">
    <w:p w:rsidR="00DB6C4F" w:rsidRDefault="00DB6C4F" w:rsidP="0079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7E"/>
    <w:multiLevelType w:val="hybridMultilevel"/>
    <w:tmpl w:val="150A7254"/>
    <w:lvl w:ilvl="0" w:tplc="0078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56"/>
    <w:multiLevelType w:val="hybridMultilevel"/>
    <w:tmpl w:val="F9C006C6"/>
    <w:lvl w:ilvl="0" w:tplc="2C7631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05C26"/>
    <w:multiLevelType w:val="hybridMultilevel"/>
    <w:tmpl w:val="B51A1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9330D7"/>
    <w:multiLevelType w:val="hybridMultilevel"/>
    <w:tmpl w:val="F7B0C0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52BAB"/>
    <w:multiLevelType w:val="hybridMultilevel"/>
    <w:tmpl w:val="EA42752A"/>
    <w:lvl w:ilvl="0" w:tplc="173A71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82FE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05C14"/>
    <w:multiLevelType w:val="hybridMultilevel"/>
    <w:tmpl w:val="79EC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92910"/>
    <w:multiLevelType w:val="hybridMultilevel"/>
    <w:tmpl w:val="2B6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28C"/>
    <w:multiLevelType w:val="hybridMultilevel"/>
    <w:tmpl w:val="DA10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7704A2"/>
    <w:multiLevelType w:val="hybridMultilevel"/>
    <w:tmpl w:val="F71A4778"/>
    <w:lvl w:ilvl="0" w:tplc="0908C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71E6D"/>
    <w:multiLevelType w:val="hybridMultilevel"/>
    <w:tmpl w:val="C7DCF804"/>
    <w:lvl w:ilvl="0" w:tplc="F0FCAE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3873EC"/>
    <w:multiLevelType w:val="hybridMultilevel"/>
    <w:tmpl w:val="DDD26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77213"/>
    <w:multiLevelType w:val="hybridMultilevel"/>
    <w:tmpl w:val="28C0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4B3659B"/>
    <w:multiLevelType w:val="hybridMultilevel"/>
    <w:tmpl w:val="8B28F428"/>
    <w:lvl w:ilvl="0" w:tplc="9D8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9"/>
  </w:num>
  <w:num w:numId="7">
    <w:abstractNumId w:val="18"/>
  </w:num>
  <w:num w:numId="8">
    <w:abstractNumId w:val="4"/>
  </w:num>
  <w:num w:numId="9">
    <w:abstractNumId w:val="15"/>
  </w:num>
  <w:num w:numId="10">
    <w:abstractNumId w:val="6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10"/>
  </w:num>
  <w:num w:numId="16">
    <w:abstractNumId w:val="3"/>
  </w:num>
  <w:num w:numId="17">
    <w:abstractNumId w:val="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FB"/>
    <w:rsid w:val="0006567D"/>
    <w:rsid w:val="00067CC4"/>
    <w:rsid w:val="000C6061"/>
    <w:rsid w:val="00101D51"/>
    <w:rsid w:val="00182A11"/>
    <w:rsid w:val="00187FB2"/>
    <w:rsid w:val="001A633B"/>
    <w:rsid w:val="00215BE8"/>
    <w:rsid w:val="002257B2"/>
    <w:rsid w:val="00254AD4"/>
    <w:rsid w:val="00257AAE"/>
    <w:rsid w:val="002674BC"/>
    <w:rsid w:val="002916C8"/>
    <w:rsid w:val="0030599A"/>
    <w:rsid w:val="00340DB5"/>
    <w:rsid w:val="00356492"/>
    <w:rsid w:val="003C3F4C"/>
    <w:rsid w:val="00416B96"/>
    <w:rsid w:val="0042556A"/>
    <w:rsid w:val="00460DA1"/>
    <w:rsid w:val="00482BC7"/>
    <w:rsid w:val="00492278"/>
    <w:rsid w:val="004A517F"/>
    <w:rsid w:val="004C0876"/>
    <w:rsid w:val="004C3171"/>
    <w:rsid w:val="004C5C18"/>
    <w:rsid w:val="004F2EB9"/>
    <w:rsid w:val="00503659"/>
    <w:rsid w:val="0050565B"/>
    <w:rsid w:val="00523861"/>
    <w:rsid w:val="00544FCD"/>
    <w:rsid w:val="00545AEC"/>
    <w:rsid w:val="00574562"/>
    <w:rsid w:val="00590135"/>
    <w:rsid w:val="005A639D"/>
    <w:rsid w:val="005B3780"/>
    <w:rsid w:val="005C48D5"/>
    <w:rsid w:val="005D1845"/>
    <w:rsid w:val="005E0856"/>
    <w:rsid w:val="005E605E"/>
    <w:rsid w:val="00650076"/>
    <w:rsid w:val="00653D1F"/>
    <w:rsid w:val="00693F66"/>
    <w:rsid w:val="006A0329"/>
    <w:rsid w:val="006D70CC"/>
    <w:rsid w:val="006F3863"/>
    <w:rsid w:val="006F6A4B"/>
    <w:rsid w:val="00702C01"/>
    <w:rsid w:val="007154D0"/>
    <w:rsid w:val="007178B8"/>
    <w:rsid w:val="00720AB4"/>
    <w:rsid w:val="007431C5"/>
    <w:rsid w:val="00767BEB"/>
    <w:rsid w:val="00790C07"/>
    <w:rsid w:val="007A285C"/>
    <w:rsid w:val="007B6F1D"/>
    <w:rsid w:val="007D31BE"/>
    <w:rsid w:val="008540A8"/>
    <w:rsid w:val="00857A29"/>
    <w:rsid w:val="008863E9"/>
    <w:rsid w:val="008B4296"/>
    <w:rsid w:val="008C3B94"/>
    <w:rsid w:val="008E5855"/>
    <w:rsid w:val="008F4EE4"/>
    <w:rsid w:val="00906C98"/>
    <w:rsid w:val="00926A16"/>
    <w:rsid w:val="00937292"/>
    <w:rsid w:val="009445F5"/>
    <w:rsid w:val="00962425"/>
    <w:rsid w:val="009642D2"/>
    <w:rsid w:val="009A66D8"/>
    <w:rsid w:val="009C51C7"/>
    <w:rsid w:val="009D6BBB"/>
    <w:rsid w:val="009F0DE2"/>
    <w:rsid w:val="00A34C98"/>
    <w:rsid w:val="00A72154"/>
    <w:rsid w:val="00AA4DDA"/>
    <w:rsid w:val="00AC6530"/>
    <w:rsid w:val="00B3417E"/>
    <w:rsid w:val="00B3599F"/>
    <w:rsid w:val="00B41AB6"/>
    <w:rsid w:val="00B72B0C"/>
    <w:rsid w:val="00C07FD0"/>
    <w:rsid w:val="00C9558E"/>
    <w:rsid w:val="00CB3353"/>
    <w:rsid w:val="00D52E17"/>
    <w:rsid w:val="00D868C8"/>
    <w:rsid w:val="00DA6C18"/>
    <w:rsid w:val="00DB6C4F"/>
    <w:rsid w:val="00DC3F36"/>
    <w:rsid w:val="00DE4DCC"/>
    <w:rsid w:val="00EB4B4E"/>
    <w:rsid w:val="00EE60C0"/>
    <w:rsid w:val="00F27617"/>
    <w:rsid w:val="00F40CFB"/>
    <w:rsid w:val="00F72D9D"/>
    <w:rsid w:val="00FD055B"/>
    <w:rsid w:val="00FD6F7B"/>
    <w:rsid w:val="00FE1C34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843787-58D7-479F-BD6A-4B7392C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F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57B2"/>
    <w:pPr>
      <w:keepNext/>
      <w:spacing w:line="240" w:lineRule="atLeast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DA6C1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2257B2"/>
    <w:pPr>
      <w:keepNext/>
      <w:spacing w:line="240" w:lineRule="atLeast"/>
      <w:jc w:val="center"/>
      <w:outlineLvl w:val="7"/>
    </w:pPr>
    <w:rPr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42D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42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90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C07"/>
    <w:rPr>
      <w:sz w:val="24"/>
      <w:szCs w:val="24"/>
    </w:rPr>
  </w:style>
  <w:style w:type="paragraph" w:styleId="Stopka">
    <w:name w:val="footer"/>
    <w:basedOn w:val="Normalny"/>
    <w:link w:val="StopkaZnak"/>
    <w:rsid w:val="0079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0C07"/>
    <w:rPr>
      <w:sz w:val="24"/>
      <w:szCs w:val="24"/>
    </w:rPr>
  </w:style>
  <w:style w:type="character" w:customStyle="1" w:styleId="labelastextbox1">
    <w:name w:val="labelastextbox1"/>
    <w:basedOn w:val="Domylnaczcionkaakapitu"/>
    <w:rsid w:val="002257B2"/>
    <w:rPr>
      <w:b/>
      <w:bCs/>
      <w:color w:val="097CC9"/>
    </w:rPr>
  </w:style>
  <w:style w:type="character" w:styleId="Hipercze">
    <w:name w:val="Hyperlink"/>
    <w:basedOn w:val="Domylnaczcionkaakapitu"/>
    <w:rsid w:val="002257B2"/>
    <w:rPr>
      <w:color w:val="0066CC"/>
      <w:u w:val="single"/>
    </w:rPr>
  </w:style>
  <w:style w:type="character" w:customStyle="1" w:styleId="ZnakZnak5">
    <w:name w:val="Znak Znak5"/>
    <w:basedOn w:val="Domylnaczcionkaakapitu"/>
    <w:rsid w:val="00650076"/>
  </w:style>
  <w:style w:type="paragraph" w:styleId="Akapitzlist">
    <w:name w:val="List Paragraph"/>
    <w:basedOn w:val="Normalny"/>
    <w:uiPriority w:val="34"/>
    <w:qFormat/>
    <w:rsid w:val="00650076"/>
    <w:pPr>
      <w:spacing w:before="240" w:after="24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unhideWhenUsed/>
    <w:rsid w:val="00650076"/>
    <w:pPr>
      <w:widowControl w:val="0"/>
      <w:adjustRightInd w:val="0"/>
      <w:spacing w:line="360" w:lineRule="atLeast"/>
      <w:jc w:val="both"/>
    </w:pPr>
    <w:rPr>
      <w:b/>
      <w:bCs/>
      <w:i/>
      <w:iCs/>
    </w:rPr>
  </w:style>
  <w:style w:type="paragraph" w:customStyle="1" w:styleId="StandardowyZadanie">
    <w:name w:val="Standardowy.Zadanie"/>
    <w:next w:val="Listapunktowana4"/>
    <w:rsid w:val="0065007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semiHidden/>
    <w:unhideWhenUsed/>
    <w:rsid w:val="00650076"/>
    <w:pPr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650076"/>
    <w:rPr>
      <w:rFonts w:ascii="Times New Roman" w:hAnsi="Times New Roman"/>
      <w:b/>
      <w:bCs/>
      <w:sz w:val="22"/>
    </w:rPr>
  </w:style>
  <w:style w:type="character" w:styleId="UyteHipercze">
    <w:name w:val="FollowedHyperlink"/>
    <w:basedOn w:val="Domylnaczcionkaakapitu"/>
    <w:rsid w:val="004F2E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markiewicz\Desktop\&#322;&#261;cza\formularz_ofertowy_2016_EL_745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FC25-83FB-48B4-9927-3AD8683F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formularz_ofertowy_2016_EL_7452</Template>
  <TotalTime>24</TotalTime>
  <Pages>1</Pages>
  <Words>215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pracownika zatrudnionego dla potrzeb realizacji projektu „Bioimplanty dla potrzeb leczenia ubytków tkanki kostnej u chorych onkologicznych (BIOIMPLANT)</vt:lpstr>
    </vt:vector>
  </TitlesOfParts>
  <Company>Akademia Medyczna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pracownika zatrudnionego dla potrzeb realizacji projektu „Bioimplanty dla potrzeb leczenia ubytków tkanki kostnej u chorych onkologicznych (BIOIMPLANT)</dc:title>
  <dc:subject/>
  <dc:creator>Piotr Markiewicz</dc:creator>
  <cp:keywords/>
  <cp:lastModifiedBy>Łukasz Szlachetka</cp:lastModifiedBy>
  <cp:revision>7</cp:revision>
  <cp:lastPrinted>2014-06-16T09:28:00Z</cp:lastPrinted>
  <dcterms:created xsi:type="dcterms:W3CDTF">2018-09-04T06:49:00Z</dcterms:created>
  <dcterms:modified xsi:type="dcterms:W3CDTF">2020-09-11T08:37:00Z</dcterms:modified>
</cp:coreProperties>
</file>